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妇幼保健院后台管理系统（说明文档）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/**（通用功能注释: )</w:t>
      </w:r>
    </w:p>
    <w:p>
      <w:pPr>
        <w:numPr>
          <w:ilvl w:val="0"/>
          <w:numId w:val="0"/>
        </w:num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【删除按钮】 即为下架的意思，下架后的数据内容不会显示在网站相应页面上。</w:t>
      </w:r>
    </w:p>
    <w:p>
      <w:pPr>
        <w:numPr>
          <w:ilvl w:val="0"/>
          <w:numId w:val="0"/>
        </w:num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【发布按钮】 对下架后的数据内容重新发布，内容会展示在网站相应页面上。</w:t>
      </w:r>
    </w:p>
    <w:p>
      <w:pPr>
        <w:numPr>
          <w:numId w:val="0"/>
        </w:num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【权重设置】 对网站上的内容进行先后排序展示，数值越大越靠前。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**/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首页管理 </w:t>
      </w:r>
    </w:p>
    <w:p>
      <w:pPr>
        <w:numPr>
          <w:ilvl w:val="1"/>
          <w:numId w:val="1"/>
        </w:numPr>
        <w:ind w:left="850" w:leftChars="0" w:hanging="453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广告设置 对PC端网站所有页面上的顶部轮播广告及两边对联广告进行设置。</w:t>
      </w:r>
    </w:p>
    <w:p>
      <w:pPr>
        <w:numPr>
          <w:ilvl w:val="1"/>
          <w:numId w:val="1"/>
        </w:numPr>
        <w:ind w:left="850" w:leftChars="0" w:hanging="453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招聘信息 对网站首页上的招聘信息模块进行管理。</w:t>
      </w:r>
    </w:p>
    <w:p>
      <w:pPr>
        <w:numPr>
          <w:ilvl w:val="1"/>
          <w:numId w:val="1"/>
        </w:numPr>
        <w:ind w:left="850" w:leftChars="0" w:hanging="453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通知公告 对网站首页上的轮播公告内容进行管理。</w:t>
      </w:r>
    </w:p>
    <w:p>
      <w:pPr>
        <w:numPr>
          <w:numId w:val="0"/>
        </w:numPr>
        <w:ind w:left="397"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新闻管理</w:t>
      </w:r>
    </w:p>
    <w:p>
      <w:pPr>
        <w:numPr>
          <w:ilvl w:val="1"/>
          <w:numId w:val="1"/>
        </w:numPr>
        <w:ind w:left="850" w:leftChars="0" w:hanging="453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新闻动态 对网站新闻动态栏目上的内容进行管理。</w:t>
      </w:r>
    </w:p>
    <w:p>
      <w:pPr>
        <w:numPr>
          <w:numId w:val="0"/>
        </w:numPr>
        <w:ind w:left="397"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部门管理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AEC60"/>
    <w:multiLevelType w:val="multilevel"/>
    <w:tmpl w:val="6D5AEC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33A2"/>
    <w:rsid w:val="16D8690B"/>
    <w:rsid w:val="17D133A2"/>
    <w:rsid w:val="5B9031F5"/>
    <w:rsid w:val="6A4A6AAC"/>
    <w:rsid w:val="6D535020"/>
    <w:rsid w:val="7226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2018-09-22T06:52:00Z</dcterms:created>
  <dc:creator>leavins</dc:creator>
  <cp:lastModifiedBy>leavins</cp:lastModifiedBy>
  <dcterms:modified xsi:type="dcterms:W3CDTF">2018-09-22T08:55:33Z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